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D1" w:rsidRPr="00633C22" w:rsidRDefault="00185BD1" w:rsidP="00185BD1">
      <w:pPr>
        <w:pStyle w:val="Default"/>
        <w:rPr>
          <w:rFonts w:asciiTheme="minorHAnsi" w:hAnsiTheme="minorHAnsi"/>
        </w:rPr>
      </w:pPr>
    </w:p>
    <w:p w:rsidR="00CB6D4B" w:rsidRPr="00CB6D4B" w:rsidRDefault="007E4E11" w:rsidP="00CB6D4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Z</w:t>
      </w:r>
      <w:r w:rsidR="00CB6D4B" w:rsidRPr="00CB6D4B">
        <w:rPr>
          <w:rFonts w:ascii="Tahoma" w:hAnsi="Tahoma" w:cs="Tahoma"/>
        </w:rPr>
        <w:t>aprasza</w:t>
      </w:r>
      <w:r>
        <w:rPr>
          <w:rFonts w:ascii="Tahoma" w:hAnsi="Tahoma" w:cs="Tahoma"/>
        </w:rPr>
        <w:t>my</w:t>
      </w:r>
      <w:r w:rsidR="00CB6D4B" w:rsidRPr="00CB6D4B">
        <w:rPr>
          <w:rFonts w:ascii="Tahoma" w:hAnsi="Tahoma" w:cs="Tahoma"/>
        </w:rPr>
        <w:t xml:space="preserve"> do udziału </w:t>
      </w:r>
      <w:r w:rsidR="00CB6D4B" w:rsidRPr="00CB6D4B">
        <w:rPr>
          <w:rFonts w:ascii="Tahoma" w:eastAsia="Times New Roman" w:hAnsi="Tahoma" w:cs="Tahoma"/>
          <w:lang w:eastAsia="pl-PL"/>
        </w:rPr>
        <w:t xml:space="preserve">w konsultacjach społecznych projektu </w:t>
      </w:r>
      <w:r w:rsidR="00CB6D4B" w:rsidRPr="00CB6D4B">
        <w:rPr>
          <w:rFonts w:ascii="Tahoma" w:hAnsi="Tahoma" w:cs="Tahoma"/>
        </w:rPr>
        <w:t xml:space="preserve">dokumentu: </w:t>
      </w:r>
      <w:r w:rsidR="00CE692E" w:rsidRPr="00CE692E">
        <w:rPr>
          <w:rFonts w:ascii="Tahoma" w:hAnsi="Tahoma" w:cs="Tahoma"/>
          <w:b/>
        </w:rPr>
        <w:t xml:space="preserve">Analiza uwarunkowań przestrzennych Elbląskiego Obszaru Funkcjonalnego” </w:t>
      </w:r>
      <w:r w:rsidR="00CE692E" w:rsidRPr="00CE692E">
        <w:rPr>
          <w:rFonts w:ascii="Tahoma" w:hAnsi="Tahoma" w:cs="Tahoma"/>
        </w:rPr>
        <w:t>opracowywanego w ramach projektu: „Przygotowanie dokumentów strategicznych dla Elbląskiego Obszaru Funkcjonalnego”.</w:t>
      </w:r>
    </w:p>
    <w:p w:rsidR="00CB6D4B" w:rsidRPr="00CB6D4B" w:rsidRDefault="00CB6D4B" w:rsidP="00CB6D4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lang w:eastAsia="pl-PL"/>
        </w:rPr>
        <w:t xml:space="preserve">Konsultacje prowadzone </w:t>
      </w:r>
      <w:r w:rsidR="007E4E11">
        <w:rPr>
          <w:rFonts w:ascii="Tahoma" w:eastAsia="Times New Roman" w:hAnsi="Tahoma" w:cs="Tahoma"/>
          <w:lang w:eastAsia="pl-PL"/>
        </w:rPr>
        <w:t>są</w:t>
      </w:r>
      <w:r w:rsidRPr="00CB6D4B">
        <w:rPr>
          <w:rFonts w:ascii="Tahoma" w:eastAsia="Times New Roman" w:hAnsi="Tahoma" w:cs="Tahoma"/>
          <w:lang w:eastAsia="pl-PL"/>
        </w:rPr>
        <w:t xml:space="preserve"> w okresie od </w:t>
      </w:r>
      <w:r w:rsidR="00CE692E">
        <w:rPr>
          <w:rFonts w:ascii="Tahoma" w:eastAsia="Times New Roman" w:hAnsi="Tahoma" w:cs="Tahoma"/>
          <w:lang w:eastAsia="pl-PL"/>
        </w:rPr>
        <w:t>22 maja</w:t>
      </w:r>
      <w:r w:rsidRPr="00CB6D4B">
        <w:rPr>
          <w:rFonts w:ascii="Tahoma" w:eastAsia="Times New Roman" w:hAnsi="Tahoma" w:cs="Tahoma"/>
          <w:lang w:eastAsia="pl-PL"/>
        </w:rPr>
        <w:t xml:space="preserve"> do </w:t>
      </w:r>
      <w:r w:rsidR="00CE692E">
        <w:rPr>
          <w:rFonts w:ascii="Tahoma" w:eastAsia="Times New Roman" w:hAnsi="Tahoma" w:cs="Tahoma"/>
          <w:lang w:eastAsia="pl-PL"/>
        </w:rPr>
        <w:t xml:space="preserve">5 </w:t>
      </w:r>
      <w:r w:rsidR="005913E4">
        <w:rPr>
          <w:rFonts w:ascii="Tahoma" w:eastAsia="Times New Roman" w:hAnsi="Tahoma" w:cs="Tahoma"/>
          <w:lang w:eastAsia="pl-PL"/>
        </w:rPr>
        <w:t>czerwca</w:t>
      </w:r>
      <w:r w:rsidRPr="00CB6D4B">
        <w:rPr>
          <w:rFonts w:ascii="Tahoma" w:eastAsia="Times New Roman" w:hAnsi="Tahoma" w:cs="Tahoma"/>
          <w:lang w:eastAsia="pl-PL"/>
        </w:rPr>
        <w:t xml:space="preserve"> 2015 roku.   </w:t>
      </w:r>
    </w:p>
    <w:p w:rsidR="00CB6D4B" w:rsidRPr="00CB6D4B" w:rsidRDefault="00CB6D4B" w:rsidP="000D0744">
      <w:pPr>
        <w:jc w:val="both"/>
        <w:rPr>
          <w:rFonts w:ascii="Tahoma" w:hAnsi="Tahoma" w:cs="Tahoma"/>
          <w:color w:val="000000"/>
        </w:rPr>
      </w:pPr>
      <w:r w:rsidRPr="00CB6D4B">
        <w:rPr>
          <w:rFonts w:ascii="Tahoma" w:eastAsia="Times New Roman" w:hAnsi="Tahoma" w:cs="Tahoma"/>
          <w:lang w:eastAsia="pl-PL"/>
        </w:rPr>
        <w:t xml:space="preserve">Opinie i uwagi można zgłaszać na formularzu konsultacji społecznych, który wraz </w:t>
      </w:r>
      <w:r w:rsidRPr="00CB6D4B">
        <w:rPr>
          <w:rFonts w:ascii="Tahoma" w:eastAsia="Times New Roman" w:hAnsi="Tahoma" w:cs="Tahoma"/>
          <w:lang w:eastAsia="pl-PL"/>
        </w:rPr>
        <w:br/>
        <w:t xml:space="preserve">z projektem dokumentu dostępny jest na stronie internetowej Urzędu Miejskiego: </w:t>
      </w:r>
      <w:hyperlink r:id="rId9" w:history="1">
        <w:r w:rsidR="00E54F7B">
          <w:rPr>
            <w:rStyle w:val="Hipercze"/>
            <w:rFonts w:ascii="Tahoma" w:hAnsi="Tahoma" w:cs="Tahoma"/>
          </w:rPr>
          <w:t>http://um-elblag.samorzady.pl/art/id/37026</w:t>
        </w:r>
      </w:hyperlink>
      <w:r w:rsidR="00E54F7B">
        <w:rPr>
          <w:rFonts w:ascii="Tahoma" w:hAnsi="Tahoma" w:cs="Tahoma"/>
          <w:color w:val="000000"/>
        </w:rPr>
        <w:t xml:space="preserve"> </w:t>
      </w:r>
      <w:r w:rsidRPr="00CB6D4B">
        <w:rPr>
          <w:rFonts w:ascii="Tahoma" w:eastAsia="Times New Roman" w:hAnsi="Tahoma" w:cs="Tahoma"/>
          <w:lang w:eastAsia="pl-PL"/>
        </w:rPr>
        <w:t xml:space="preserve">lub w </w:t>
      </w:r>
      <w:r w:rsidR="00CE692E">
        <w:rPr>
          <w:rFonts w:ascii="Tahoma" w:eastAsia="Times New Roman" w:hAnsi="Tahoma" w:cs="Tahoma"/>
          <w:lang w:eastAsia="pl-PL"/>
        </w:rPr>
        <w:t>Departamencie</w:t>
      </w:r>
      <w:r w:rsidRPr="00CB6D4B">
        <w:rPr>
          <w:rFonts w:ascii="Tahoma" w:eastAsia="Times New Roman" w:hAnsi="Tahoma" w:cs="Tahoma"/>
          <w:lang w:eastAsia="pl-PL"/>
        </w:rPr>
        <w:t xml:space="preserve"> Strategii i Rozwoju Urzędu Miejskiego) w Elblągu, przy ul. Łączności 1 (budynek Urzędu Stanu Cywilnego, I piętro pok. nr 6).</w:t>
      </w:r>
    </w:p>
    <w:p w:rsidR="00CB6D4B" w:rsidRPr="00CB6D4B" w:rsidRDefault="00CB6D4B" w:rsidP="00CB6D4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b/>
          <w:bCs/>
          <w:lang w:eastAsia="pl-PL"/>
        </w:rPr>
        <w:t>Wypełniony formularz konsultacyjny można przekazać:</w:t>
      </w:r>
    </w:p>
    <w:p w:rsidR="00CB6D4B" w:rsidRPr="00CB6D4B" w:rsidRDefault="00CB6D4B" w:rsidP="00CB6D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lang w:eastAsia="pl-PL"/>
        </w:rPr>
        <w:t xml:space="preserve">drogą elektroniczną na adres </w:t>
      </w:r>
      <w:hyperlink r:id="rId10" w:history="1">
        <w:r w:rsidRPr="00CB6D4B">
          <w:rPr>
            <w:rFonts w:ascii="Tahoma" w:eastAsia="Times New Roman" w:hAnsi="Tahoma" w:cs="Tahoma"/>
            <w:color w:val="0000FF"/>
            <w:u w:val="single"/>
            <w:lang w:eastAsia="pl-PL"/>
          </w:rPr>
          <w:t>joanna.marchlewska@umelblag.pl</w:t>
        </w:r>
      </w:hyperlink>
    </w:p>
    <w:p w:rsidR="00CB6D4B" w:rsidRPr="00CB6D4B" w:rsidRDefault="00CB6D4B" w:rsidP="00CB6D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lang w:eastAsia="pl-PL"/>
        </w:rPr>
        <w:t>drogą korespondencyjną na adres: Departament Strategii i Rozwoju Urzędu Miejskiego w Elblągu, ul. Łączności 1, 82-300 Elbląg,</w:t>
      </w:r>
    </w:p>
    <w:p w:rsidR="00CB6D4B" w:rsidRPr="00CB6D4B" w:rsidRDefault="00CB6D4B" w:rsidP="00CB6D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lang w:eastAsia="pl-PL"/>
        </w:rPr>
        <w:t>osobiście pod powyższym adresem.</w:t>
      </w:r>
    </w:p>
    <w:p w:rsidR="00CB6D4B" w:rsidRPr="00CB6D4B" w:rsidRDefault="00CB6D4B" w:rsidP="00CB6D4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b/>
          <w:bCs/>
          <w:lang w:eastAsia="pl-PL"/>
        </w:rPr>
        <w:t xml:space="preserve">Bez rozpatrzenia pozostaną opinie i uwagi: </w:t>
      </w:r>
    </w:p>
    <w:p w:rsidR="00CB6D4B" w:rsidRPr="00CB6D4B" w:rsidRDefault="00CB6D4B" w:rsidP="00CB6D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lang w:eastAsia="pl-PL"/>
        </w:rPr>
        <w:t xml:space="preserve">z datą wpływu po dniu </w:t>
      </w:r>
      <w:r w:rsidR="00CE692E">
        <w:rPr>
          <w:rFonts w:ascii="Tahoma" w:eastAsia="Times New Roman" w:hAnsi="Tahoma" w:cs="Tahoma"/>
          <w:lang w:eastAsia="pl-PL"/>
        </w:rPr>
        <w:t xml:space="preserve">5 </w:t>
      </w:r>
      <w:r w:rsidR="005913E4">
        <w:rPr>
          <w:rFonts w:ascii="Tahoma" w:eastAsia="Times New Roman" w:hAnsi="Tahoma" w:cs="Tahoma"/>
          <w:lang w:eastAsia="pl-PL"/>
        </w:rPr>
        <w:t>czerwca</w:t>
      </w:r>
      <w:r w:rsidRPr="00CB6D4B">
        <w:rPr>
          <w:rFonts w:ascii="Tahoma" w:eastAsia="Times New Roman" w:hAnsi="Tahoma" w:cs="Tahoma"/>
          <w:lang w:eastAsia="pl-PL"/>
        </w:rPr>
        <w:t xml:space="preserve"> br.,</w:t>
      </w:r>
    </w:p>
    <w:p w:rsidR="00CB6D4B" w:rsidRDefault="00CB6D4B" w:rsidP="00CB6D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CB6D4B">
        <w:rPr>
          <w:rFonts w:ascii="Tahoma" w:eastAsia="Times New Roman" w:hAnsi="Tahoma" w:cs="Tahoma"/>
          <w:lang w:eastAsia="pl-PL"/>
        </w:rPr>
        <w:t>przekazane w innej formie niż na formularzu konsultacyjnym (za wyjątkiem uwag zgłoszonych podczas spotka</w:t>
      </w:r>
      <w:r w:rsidR="00CE692E">
        <w:rPr>
          <w:rFonts w:ascii="Tahoma" w:eastAsia="Times New Roman" w:hAnsi="Tahoma" w:cs="Tahoma"/>
          <w:lang w:eastAsia="pl-PL"/>
        </w:rPr>
        <w:t>nia</w:t>
      </w:r>
      <w:r w:rsidRPr="00CB6D4B">
        <w:rPr>
          <w:rFonts w:ascii="Tahoma" w:eastAsia="Times New Roman" w:hAnsi="Tahoma" w:cs="Tahoma"/>
          <w:lang w:eastAsia="pl-PL"/>
        </w:rPr>
        <w:t xml:space="preserve"> informacyjn</w:t>
      </w:r>
      <w:r w:rsidR="00CE692E">
        <w:rPr>
          <w:rFonts w:ascii="Tahoma" w:eastAsia="Times New Roman" w:hAnsi="Tahoma" w:cs="Tahoma"/>
          <w:lang w:eastAsia="pl-PL"/>
        </w:rPr>
        <w:t>ego</w:t>
      </w:r>
      <w:r w:rsidR="005913E4">
        <w:rPr>
          <w:rFonts w:ascii="Tahoma" w:eastAsia="Times New Roman" w:hAnsi="Tahoma" w:cs="Tahoma"/>
          <w:lang w:eastAsia="pl-PL"/>
        </w:rPr>
        <w:t>).</w:t>
      </w:r>
    </w:p>
    <w:p w:rsidR="00EC73F3" w:rsidRPr="007E4E11" w:rsidRDefault="00E54F7B" w:rsidP="00EC73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W ramach konsultacji społecznych przeprowadzone zostanie </w:t>
      </w:r>
      <w:r w:rsidRPr="000D0744">
        <w:rPr>
          <w:rFonts w:ascii="Tahoma" w:eastAsia="Times New Roman" w:hAnsi="Tahoma" w:cs="Tahoma"/>
          <w:b/>
          <w:lang w:eastAsia="pl-PL"/>
        </w:rPr>
        <w:t>otwarte s</w:t>
      </w:r>
      <w:r w:rsidR="00EC73F3" w:rsidRPr="000D0744">
        <w:rPr>
          <w:rFonts w:ascii="Tahoma" w:eastAsia="Times New Roman" w:hAnsi="Tahoma" w:cs="Tahoma"/>
          <w:b/>
          <w:lang w:eastAsia="pl-PL"/>
        </w:rPr>
        <w:t>potkanie informacyjne</w:t>
      </w:r>
      <w:r w:rsidRPr="000D0744">
        <w:rPr>
          <w:rFonts w:ascii="Tahoma" w:eastAsia="Times New Roman" w:hAnsi="Tahoma" w:cs="Tahoma"/>
          <w:b/>
          <w:lang w:eastAsia="pl-PL"/>
        </w:rPr>
        <w:t>,</w:t>
      </w:r>
      <w:r>
        <w:rPr>
          <w:rFonts w:ascii="Tahoma" w:eastAsia="Times New Roman" w:hAnsi="Tahoma" w:cs="Tahoma"/>
          <w:lang w:eastAsia="pl-PL"/>
        </w:rPr>
        <w:t xml:space="preserve"> które</w:t>
      </w:r>
      <w:r w:rsidR="00EC73F3">
        <w:rPr>
          <w:rFonts w:ascii="Tahoma" w:eastAsia="Times New Roman" w:hAnsi="Tahoma" w:cs="Tahoma"/>
          <w:lang w:eastAsia="pl-PL"/>
        </w:rPr>
        <w:t xml:space="preserve"> </w:t>
      </w:r>
      <w:r w:rsidR="00EC73F3" w:rsidRPr="00EC73F3">
        <w:rPr>
          <w:rFonts w:ascii="Tahoma" w:eastAsia="Times New Roman" w:hAnsi="Tahoma" w:cs="Tahoma"/>
          <w:lang w:eastAsia="pl-PL"/>
        </w:rPr>
        <w:t xml:space="preserve">odbędzie się w dniu </w:t>
      </w:r>
      <w:r w:rsidR="00EC73F3" w:rsidRPr="007E4E11">
        <w:rPr>
          <w:rFonts w:ascii="Tahoma" w:eastAsia="Times New Roman" w:hAnsi="Tahoma" w:cs="Tahoma"/>
          <w:b/>
          <w:lang w:eastAsia="pl-PL"/>
        </w:rPr>
        <w:t xml:space="preserve">29.05.2015 r. o godzinie 16:00 w Elblągu </w:t>
      </w:r>
      <w:r w:rsidR="000D0744" w:rsidRPr="007E4E11">
        <w:rPr>
          <w:rFonts w:ascii="Tahoma" w:eastAsia="Times New Roman" w:hAnsi="Tahoma" w:cs="Tahoma"/>
          <w:b/>
          <w:lang w:eastAsia="pl-PL"/>
        </w:rPr>
        <w:br/>
      </w:r>
      <w:r w:rsidR="00EC73F3" w:rsidRPr="007E4E11">
        <w:rPr>
          <w:rFonts w:ascii="Tahoma" w:eastAsia="Times New Roman" w:hAnsi="Tahoma" w:cs="Tahoma"/>
          <w:b/>
          <w:lang w:eastAsia="pl-PL"/>
        </w:rPr>
        <w:t>w Ratuszu Staromiejskim przy ul. Stary Rynek 25, w sali konferencyjnej A na poziomie: -1.</w:t>
      </w:r>
    </w:p>
    <w:p w:rsidR="00900245" w:rsidRPr="00CE692E" w:rsidRDefault="005913E4" w:rsidP="006B40FE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               </w:t>
      </w:r>
    </w:p>
    <w:p w:rsidR="00900245" w:rsidRDefault="00900245" w:rsidP="006B40FE">
      <w:pPr>
        <w:pStyle w:val="Default"/>
        <w:jc w:val="both"/>
      </w:pPr>
    </w:p>
    <w:p w:rsidR="00CB0E8B" w:rsidRPr="0050008D" w:rsidRDefault="00CB0E8B" w:rsidP="00CB0E8B">
      <w:pPr>
        <w:pStyle w:val="Default"/>
        <w:jc w:val="both"/>
      </w:pPr>
    </w:p>
    <w:p w:rsidR="00E67D89" w:rsidRPr="001B6641" w:rsidRDefault="00E67D89" w:rsidP="001B6641">
      <w:pPr>
        <w:rPr>
          <w:rFonts w:ascii="Cambria" w:hAnsi="Cambria"/>
          <w:b/>
          <w:bCs/>
          <w:i/>
          <w:iCs/>
          <w:sz w:val="24"/>
          <w:szCs w:val="24"/>
        </w:rPr>
      </w:pPr>
    </w:p>
    <w:sectPr w:rsidR="00E67D89" w:rsidRPr="001B6641" w:rsidSect="00351A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DF" w:rsidRDefault="00FF40DF" w:rsidP="00C47859">
      <w:pPr>
        <w:spacing w:after="0" w:line="240" w:lineRule="auto"/>
      </w:pPr>
      <w:r>
        <w:separator/>
      </w:r>
    </w:p>
  </w:endnote>
  <w:endnote w:type="continuationSeparator" w:id="0">
    <w:p w:rsidR="00FF40DF" w:rsidRDefault="00FF40DF" w:rsidP="00C4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59" w:rsidRPr="00F6054C" w:rsidRDefault="00C47859" w:rsidP="00FC5466">
    <w:pPr>
      <w:pStyle w:val="Stopka"/>
      <w:jc w:val="center"/>
      <w:rPr>
        <w:b/>
        <w:sz w:val="16"/>
        <w:szCs w:val="16"/>
      </w:rPr>
    </w:pPr>
  </w:p>
  <w:p w:rsidR="00C47859" w:rsidRDefault="00C47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DF" w:rsidRDefault="00FF40DF" w:rsidP="00C47859">
      <w:pPr>
        <w:spacing w:after="0" w:line="240" w:lineRule="auto"/>
      </w:pPr>
      <w:r>
        <w:separator/>
      </w:r>
    </w:p>
  </w:footnote>
  <w:footnote w:type="continuationSeparator" w:id="0">
    <w:p w:rsidR="00FF40DF" w:rsidRDefault="00FF40DF" w:rsidP="00C4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4" w:rsidRDefault="00C04D54" w:rsidP="00F03D94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-344805</wp:posOffset>
              </wp:positionV>
              <wp:extent cx="5924550" cy="971550"/>
              <wp:effectExtent l="0" t="0" r="4445" b="190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0" cy="971550"/>
                        <a:chOff x="0" y="0"/>
                        <a:chExt cx="59245" cy="9715"/>
                      </a:xfrm>
                    </wpg:grpSpPr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" cy="9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48" y="2286"/>
                          <a:ext cx="14097" cy="48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0" t="11552" r="8977" b="13351"/>
                        <a:stretch>
                          <a:fillRect/>
                        </a:stretch>
                      </pic:blipFill>
                      <pic:spPr bwMode="auto">
                        <a:xfrm>
                          <a:off x="28956" y="2762"/>
                          <a:ext cx="6667" cy="39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FDE30B9" id="Grupa 1" o:spid="_x0000_s1026" style="position:absolute;margin-left:-16.1pt;margin-top:-27.15pt;width:466.5pt;height:76.5pt;z-index:251663360" coordsize="59245,9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209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vyt/EAAAA2gAAAA8AAABkcnMvZG93bnJldi54bWxEj0FrAjEUhO8F/0N4gjdNVrGUrVGKoHjQ&#10;UrctvT6S191tNy/LJq7bf98UhB6HmfmGWW0G14ieulB71pDNFAhi423NpYa31930AUSIyBYbz6Th&#10;hwJs1qO7FebWX/lMfRFLkSAcctRQxdjmUgZTkcMw8y1x8j595zAm2ZXSdnhNcNfIuVL30mHNaaHC&#10;lrYVme/i4jQsnw+L3vjTV2Y+jvv3rFAvp6i0noyHp0cQkYb4H761D1bDAv6up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vyt/EAAAA2gAAAA8AAAAAAAAAAAAAAAAA&#10;nwIAAGRycy9kb3ducmV2LnhtbFBLBQYAAAAABAAEAPcAAACQAwAAAAA=&#10;">
                <v:imagedata r:id="rId4" o:title=""/>
                <v:path arrowok="t"/>
              </v:shape>
              <v:shape id="Obraz 3" o:spid="_x0000_s1028" type="#_x0000_t75" style="position:absolute;left:45148;top:2286;width:14097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NBt7DAAAA2gAAAA8AAABkcnMvZG93bnJldi54bWxEj81qwzAQhO+BvIPYQm+J3KaExLVsQmmg&#10;+BBI0pLrYq1/qLQylprYb18FCj0OM/MNkxWjNeJKg+8cK3haJiCIK6c7bhR8nveLDQgfkDUax6Rg&#10;Ig9FPp9lmGp34yNdT6EREcI+RQVtCH0qpa9asuiXrieOXu0GiyHKoZF6wFuEWyOfk2QtLXYcF1rs&#10;6a2l6vv0YxVgaaaDLzf7ZoXn1ftl+0U1G6UeH8bdK4hAY/gP/7U/tIIXuF+JN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0G3sMAAADaAAAADwAAAAAAAAAAAAAAAACf&#10;AgAAZHJzL2Rvd25yZXYueG1sUEsFBgAAAAAEAAQA9wAAAI8DAAAAAA==&#10;">
                <v:imagedata r:id="rId5" o:title=""/>
                <v:path arrowok="t"/>
              </v:shape>
              <v:shape id="Obraz 5" o:spid="_x0000_s1029" type="#_x0000_t75" style="position:absolute;left:28956;top:2762;width:6667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evNbFAAAA2gAAAA8AAABkcnMvZG93bnJldi54bWxEj0trwzAQhO+F/Aexhd4auYGWxo0SQiAP&#10;COTh5tDj1lo/iLUylhKr+fVRodDjMDPfMJNZMI24UudqywpehgkI4tzqmksFp8/l8zsI55E1NpZJ&#10;wQ85mE0HDxNMte35SNfMlyJC2KWooPK+TaV0eUUG3dC2xNErbGfQR9mVUnfYR7hp5ChJ3qTBmuNC&#10;hS0tKsrP2cUoCMX28L3e33aX036Fxa0N4/4rKPX0GOYfIDwF/x/+a2+0glf4vRJv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HrzWxQAAANoAAAAPAAAAAAAAAAAAAAAA&#10;AJ8CAABkcnMvZG93bnJldi54bWxQSwUGAAAAAAQABAD3AAAAkQMAAAAA&#10;">
                <v:imagedata r:id="rId6" o:title="" croptop="7571f" cropbottom="8750f" cropleft="4201f" cropright="5883f"/>
                <v:path arrowok="t"/>
              </v:shape>
              <w10:wrap type="square"/>
            </v:group>
          </w:pict>
        </mc:Fallback>
      </mc:AlternateContent>
    </w:r>
  </w:p>
  <w:p w:rsidR="00F03D94" w:rsidRDefault="00F03D94" w:rsidP="00F03D94">
    <w:pPr>
      <w:pStyle w:val="Stopka"/>
      <w:jc w:val="center"/>
      <w:rPr>
        <w:rFonts w:ascii="Arial" w:hAnsi="Arial" w:cs="Arial"/>
        <w:sz w:val="18"/>
        <w:szCs w:val="18"/>
      </w:rPr>
    </w:pPr>
  </w:p>
  <w:p w:rsidR="00F03D94" w:rsidRDefault="00F03D94" w:rsidP="00F03D94">
    <w:pPr>
      <w:pStyle w:val="Stopka"/>
      <w:jc w:val="center"/>
      <w:rPr>
        <w:rFonts w:ascii="Arial" w:hAnsi="Arial" w:cs="Arial"/>
        <w:sz w:val="18"/>
        <w:szCs w:val="18"/>
      </w:rPr>
    </w:pPr>
  </w:p>
  <w:p w:rsidR="00F03D94" w:rsidRDefault="00F03D94" w:rsidP="00F03D94">
    <w:pPr>
      <w:pStyle w:val="Stopka"/>
      <w:jc w:val="center"/>
      <w:rPr>
        <w:rFonts w:ascii="Arial" w:hAnsi="Arial" w:cs="Arial"/>
        <w:sz w:val="18"/>
        <w:szCs w:val="18"/>
      </w:rPr>
    </w:pPr>
  </w:p>
  <w:p w:rsidR="00F03D94" w:rsidRDefault="00F03D94" w:rsidP="00F03D94">
    <w:pPr>
      <w:pStyle w:val="Stopka"/>
      <w:jc w:val="center"/>
      <w:rPr>
        <w:rFonts w:ascii="Arial" w:hAnsi="Arial" w:cs="Arial"/>
        <w:sz w:val="18"/>
        <w:szCs w:val="18"/>
      </w:rPr>
    </w:pPr>
  </w:p>
  <w:p w:rsidR="00F03D94" w:rsidRDefault="00F03D94" w:rsidP="00F03D94">
    <w:pPr>
      <w:pStyle w:val="Stopka"/>
      <w:jc w:val="center"/>
      <w:rPr>
        <w:rFonts w:ascii="Arial" w:hAnsi="Arial" w:cs="Arial"/>
        <w:sz w:val="18"/>
        <w:szCs w:val="18"/>
      </w:rPr>
    </w:pPr>
    <w:r w:rsidRPr="00DB6E11">
      <w:rPr>
        <w:rFonts w:ascii="Arial" w:hAnsi="Arial" w:cs="Arial"/>
        <w:sz w:val="18"/>
        <w:szCs w:val="18"/>
      </w:rPr>
      <w:t xml:space="preserve">Publikacja współfinansowana </w:t>
    </w:r>
    <w:r>
      <w:rPr>
        <w:rFonts w:ascii="Arial" w:hAnsi="Arial" w:cs="Arial"/>
        <w:sz w:val="18"/>
        <w:szCs w:val="18"/>
      </w:rPr>
      <w:t>ze środków Europejskiego Funduszu Rozwoju Regionalnego</w:t>
    </w:r>
    <w:r w:rsidRPr="00DB6E1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br/>
    </w:r>
    <w:r w:rsidRPr="00DB6E11">
      <w:rPr>
        <w:rFonts w:ascii="Arial" w:hAnsi="Arial" w:cs="Arial"/>
        <w:sz w:val="18"/>
        <w:szCs w:val="18"/>
      </w:rPr>
      <w:t>w ramach Programu Operacyjnego Pomoc Techniczna</w:t>
    </w:r>
  </w:p>
  <w:p w:rsidR="00C47859" w:rsidRDefault="00F03D94" w:rsidP="00F03D94">
    <w:pPr>
      <w:pStyle w:val="Nagwek"/>
    </w:pPr>
    <w:r w:rsidRPr="00CD3974">
      <w:rPr>
        <w:sz w:val="14"/>
        <w:szCs w:val="14"/>
      </w:rPr>
      <w:t xml:space="preserve"> </w:t>
    </w:r>
    <w:r w:rsidR="00C47859" w:rsidRPr="00CD3974">
      <w:rPr>
        <w:sz w:val="14"/>
        <w:szCs w:val="14"/>
      </w:rPr>
      <w:t>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B21"/>
    <w:multiLevelType w:val="hybridMultilevel"/>
    <w:tmpl w:val="C5C4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7F73"/>
    <w:multiLevelType w:val="multilevel"/>
    <w:tmpl w:val="694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912E7"/>
    <w:multiLevelType w:val="hybridMultilevel"/>
    <w:tmpl w:val="98F47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93009"/>
    <w:multiLevelType w:val="multilevel"/>
    <w:tmpl w:val="15C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CC"/>
    <w:rsid w:val="00007993"/>
    <w:rsid w:val="000122D0"/>
    <w:rsid w:val="00016C3C"/>
    <w:rsid w:val="000303D6"/>
    <w:rsid w:val="00032F34"/>
    <w:rsid w:val="00057A79"/>
    <w:rsid w:val="00060A33"/>
    <w:rsid w:val="00073607"/>
    <w:rsid w:val="0008799E"/>
    <w:rsid w:val="000A2E71"/>
    <w:rsid w:val="000B7FB5"/>
    <w:rsid w:val="000D0744"/>
    <w:rsid w:val="000E3E89"/>
    <w:rsid w:val="00103A5E"/>
    <w:rsid w:val="00107774"/>
    <w:rsid w:val="00125DA0"/>
    <w:rsid w:val="00127BA2"/>
    <w:rsid w:val="00185BD1"/>
    <w:rsid w:val="00186D5C"/>
    <w:rsid w:val="001B2D05"/>
    <w:rsid w:val="001B6641"/>
    <w:rsid w:val="001E2C3B"/>
    <w:rsid w:val="0025287C"/>
    <w:rsid w:val="00276B25"/>
    <w:rsid w:val="00291DE6"/>
    <w:rsid w:val="002B1165"/>
    <w:rsid w:val="002D7E4B"/>
    <w:rsid w:val="002E2FB4"/>
    <w:rsid w:val="002F05D4"/>
    <w:rsid w:val="0032570E"/>
    <w:rsid w:val="003325B9"/>
    <w:rsid w:val="00351A1E"/>
    <w:rsid w:val="003923B8"/>
    <w:rsid w:val="003A7C82"/>
    <w:rsid w:val="003B3689"/>
    <w:rsid w:val="003F3898"/>
    <w:rsid w:val="003F66B5"/>
    <w:rsid w:val="004028FE"/>
    <w:rsid w:val="00421F5C"/>
    <w:rsid w:val="00422B2A"/>
    <w:rsid w:val="00423858"/>
    <w:rsid w:val="004509F1"/>
    <w:rsid w:val="00453EDC"/>
    <w:rsid w:val="00491192"/>
    <w:rsid w:val="004976C9"/>
    <w:rsid w:val="004A39AB"/>
    <w:rsid w:val="004B642E"/>
    <w:rsid w:val="004F7DB8"/>
    <w:rsid w:val="0050008D"/>
    <w:rsid w:val="0052474E"/>
    <w:rsid w:val="00527218"/>
    <w:rsid w:val="0056138F"/>
    <w:rsid w:val="00586611"/>
    <w:rsid w:val="005913E4"/>
    <w:rsid w:val="005920D1"/>
    <w:rsid w:val="00595DA3"/>
    <w:rsid w:val="005A5AB3"/>
    <w:rsid w:val="005F578C"/>
    <w:rsid w:val="006002C2"/>
    <w:rsid w:val="00605C35"/>
    <w:rsid w:val="00606ACE"/>
    <w:rsid w:val="00617E5E"/>
    <w:rsid w:val="00631D3C"/>
    <w:rsid w:val="00633C22"/>
    <w:rsid w:val="0065413D"/>
    <w:rsid w:val="00662089"/>
    <w:rsid w:val="006644EB"/>
    <w:rsid w:val="0067718C"/>
    <w:rsid w:val="0069453B"/>
    <w:rsid w:val="00695A3E"/>
    <w:rsid w:val="006A16E7"/>
    <w:rsid w:val="006A791A"/>
    <w:rsid w:val="006B40FE"/>
    <w:rsid w:val="006E0369"/>
    <w:rsid w:val="00734655"/>
    <w:rsid w:val="007353B0"/>
    <w:rsid w:val="00735E1D"/>
    <w:rsid w:val="00740C07"/>
    <w:rsid w:val="007565AC"/>
    <w:rsid w:val="007741CC"/>
    <w:rsid w:val="00791552"/>
    <w:rsid w:val="007A14BE"/>
    <w:rsid w:val="007C3512"/>
    <w:rsid w:val="007D1014"/>
    <w:rsid w:val="007D3822"/>
    <w:rsid w:val="007E4E11"/>
    <w:rsid w:val="00804FD1"/>
    <w:rsid w:val="00825C13"/>
    <w:rsid w:val="00825E29"/>
    <w:rsid w:val="00836BCA"/>
    <w:rsid w:val="00847D5A"/>
    <w:rsid w:val="008A006A"/>
    <w:rsid w:val="00900245"/>
    <w:rsid w:val="009205C5"/>
    <w:rsid w:val="009218AE"/>
    <w:rsid w:val="00964C66"/>
    <w:rsid w:val="00995690"/>
    <w:rsid w:val="009B0E9B"/>
    <w:rsid w:val="009C1ACE"/>
    <w:rsid w:val="009C4E9D"/>
    <w:rsid w:val="009D2AB7"/>
    <w:rsid w:val="009D498B"/>
    <w:rsid w:val="009E04EA"/>
    <w:rsid w:val="00A00CBA"/>
    <w:rsid w:val="00A24F64"/>
    <w:rsid w:val="00A44C4D"/>
    <w:rsid w:val="00A47245"/>
    <w:rsid w:val="00A601A4"/>
    <w:rsid w:val="00A909DB"/>
    <w:rsid w:val="00AA50FD"/>
    <w:rsid w:val="00AB7B5D"/>
    <w:rsid w:val="00AC1303"/>
    <w:rsid w:val="00AE6D46"/>
    <w:rsid w:val="00B059D7"/>
    <w:rsid w:val="00B338AA"/>
    <w:rsid w:val="00B5289F"/>
    <w:rsid w:val="00B52B0D"/>
    <w:rsid w:val="00B61AE9"/>
    <w:rsid w:val="00BA5C1B"/>
    <w:rsid w:val="00BE79B7"/>
    <w:rsid w:val="00BF6441"/>
    <w:rsid w:val="00C00144"/>
    <w:rsid w:val="00C04D54"/>
    <w:rsid w:val="00C320F9"/>
    <w:rsid w:val="00C466B8"/>
    <w:rsid w:val="00C47859"/>
    <w:rsid w:val="00C639C7"/>
    <w:rsid w:val="00C73E31"/>
    <w:rsid w:val="00C73FCC"/>
    <w:rsid w:val="00C802A8"/>
    <w:rsid w:val="00C8533C"/>
    <w:rsid w:val="00CA7C73"/>
    <w:rsid w:val="00CB0E8B"/>
    <w:rsid w:val="00CB6D4B"/>
    <w:rsid w:val="00CE201C"/>
    <w:rsid w:val="00CE5D84"/>
    <w:rsid w:val="00CE692E"/>
    <w:rsid w:val="00D4642E"/>
    <w:rsid w:val="00D72252"/>
    <w:rsid w:val="00D82788"/>
    <w:rsid w:val="00D837AD"/>
    <w:rsid w:val="00D91963"/>
    <w:rsid w:val="00DE551B"/>
    <w:rsid w:val="00E15CCE"/>
    <w:rsid w:val="00E223E2"/>
    <w:rsid w:val="00E24DEB"/>
    <w:rsid w:val="00E27374"/>
    <w:rsid w:val="00E54F7B"/>
    <w:rsid w:val="00E574B8"/>
    <w:rsid w:val="00E67D89"/>
    <w:rsid w:val="00EB0D57"/>
    <w:rsid w:val="00EB5DB2"/>
    <w:rsid w:val="00EC73F3"/>
    <w:rsid w:val="00F03D94"/>
    <w:rsid w:val="00F460AD"/>
    <w:rsid w:val="00F57B7C"/>
    <w:rsid w:val="00F75C6E"/>
    <w:rsid w:val="00FB173B"/>
    <w:rsid w:val="00FC546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5B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55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478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85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6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D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D57"/>
    <w:rPr>
      <w:b/>
      <w:bCs/>
      <w:lang w:eastAsia="en-US"/>
    </w:rPr>
  </w:style>
  <w:style w:type="paragraph" w:styleId="Poprawka">
    <w:name w:val="Revision"/>
    <w:hidden/>
    <w:uiPriority w:val="99"/>
    <w:semiHidden/>
    <w:rsid w:val="00EB0D5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5B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55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478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85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6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D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D57"/>
    <w:rPr>
      <w:b/>
      <w:bCs/>
      <w:lang w:eastAsia="en-US"/>
    </w:rPr>
  </w:style>
  <w:style w:type="paragraph" w:styleId="Poprawka">
    <w:name w:val="Revision"/>
    <w:hidden/>
    <w:uiPriority w:val="99"/>
    <w:semiHidden/>
    <w:rsid w:val="00EB0D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zysztof.kasica@umelbla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-elblag.samorzady.pl/art/id/370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\Desktop\Zaproszenie%20Lubo&#324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809B-FD92-4E66-B641-756CCEA4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Luboń.dot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1599</CharactersWithSpaces>
  <SharedDoc>false</SharedDoc>
  <HLinks>
    <vt:vector size="12" baseType="variant">
      <vt:variant>
        <vt:i4>7929922</vt:i4>
      </vt:variant>
      <vt:variant>
        <vt:i4>3</vt:i4>
      </vt:variant>
      <vt:variant>
        <vt:i4>0</vt:i4>
      </vt:variant>
      <vt:variant>
        <vt:i4>5</vt:i4>
      </vt:variant>
      <vt:variant>
        <vt:lpwstr>mailto:m.dominik@eu-consult.pl</vt:lpwstr>
      </vt:variant>
      <vt:variant>
        <vt:lpwstr/>
      </vt:variant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mailto:a.starczewska@eu-consult.pl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Jańczuk</dc:creator>
  <cp:lastModifiedBy>Joanna Marchlewska</cp:lastModifiedBy>
  <cp:revision>2</cp:revision>
  <cp:lastPrinted>2014-07-07T08:41:00Z</cp:lastPrinted>
  <dcterms:created xsi:type="dcterms:W3CDTF">2015-05-27T10:41:00Z</dcterms:created>
  <dcterms:modified xsi:type="dcterms:W3CDTF">2015-05-27T10:41:00Z</dcterms:modified>
</cp:coreProperties>
</file>